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41E0"/>
    <w:multiLevelType w:val="hybridMultilevel"/>
    <w:tmpl w:val="9FC48E42"/>
    <w:lvl w:ilvl="0" w:tplc="2EE69C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70F"/>
    <w:rsid w:val="00004536"/>
    <w:rsid w:val="000E63FD"/>
    <w:rsid w:val="001B22C3"/>
    <w:rsid w:val="00297BF4"/>
    <w:rsid w:val="00344431"/>
    <w:rsid w:val="00411D8C"/>
    <w:rsid w:val="004227C0"/>
    <w:rsid w:val="00432E25"/>
    <w:rsid w:val="004A1678"/>
    <w:rsid w:val="005236E6"/>
    <w:rsid w:val="005579C3"/>
    <w:rsid w:val="00647467"/>
    <w:rsid w:val="006A44F5"/>
    <w:rsid w:val="006B37D7"/>
    <w:rsid w:val="006C45B3"/>
    <w:rsid w:val="007417FE"/>
    <w:rsid w:val="00781218"/>
    <w:rsid w:val="00790967"/>
    <w:rsid w:val="007D2853"/>
    <w:rsid w:val="00824610"/>
    <w:rsid w:val="008631A6"/>
    <w:rsid w:val="0087570F"/>
    <w:rsid w:val="008A6429"/>
    <w:rsid w:val="009E35D5"/>
    <w:rsid w:val="00AB1DB2"/>
    <w:rsid w:val="00B4478D"/>
    <w:rsid w:val="00B96173"/>
    <w:rsid w:val="00CD3958"/>
    <w:rsid w:val="00CE172D"/>
    <w:rsid w:val="00E30062"/>
    <w:rsid w:val="00F634BD"/>
    <w:rsid w:val="00FC16CB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570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57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32</Words>
  <Characters>185</Characters>
  <Application>Microsoft Office Outlook</Application>
  <DocSecurity>0</DocSecurity>
  <Lines>0</Lines>
  <Paragraphs>0</Paragraphs>
  <ScaleCrop>false</ScaleCrop>
  <Company>USTS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NMC</cp:lastModifiedBy>
  <cp:revision>23</cp:revision>
  <dcterms:created xsi:type="dcterms:W3CDTF">2017-01-10T05:50:00Z</dcterms:created>
  <dcterms:modified xsi:type="dcterms:W3CDTF">2017-02-16T06:28:00Z</dcterms:modified>
</cp:coreProperties>
</file>